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5530B05D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721AA0">
        <w:rPr>
          <w:rFonts w:ascii="Calibri" w:eastAsia="Calibri" w:hAnsi="Calibri"/>
          <w:sz w:val="22"/>
          <w:szCs w:val="22"/>
          <w:lang w:val="sr-Latn-RS"/>
        </w:rPr>
        <w:t>7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721AA0">
        <w:trPr>
          <w:trHeight w:val="12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6116B8DD" w:rsidR="00964C1E" w:rsidRPr="00F6306C" w:rsidRDefault="00721A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Црево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6E128443" w:rsidR="00964C1E" w:rsidRPr="0030505E" w:rsidRDefault="00721A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½</w:t>
            </w:r>
            <w:r w:rsidR="00770CF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цола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10CBAFB" w:rsidR="00964C1E" w:rsidRPr="00C95537" w:rsidRDefault="00721A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17ECE1E6" w:rsidR="00964C1E" w:rsidRPr="00A52DC6" w:rsidRDefault="00721A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59AC01DC" w:rsidR="00964C1E" w:rsidRPr="00721AA0" w:rsidRDefault="00721A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Спојка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5768F1F4" w:rsidR="00964C1E" w:rsidRPr="0030505E" w:rsidRDefault="00721A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½ цола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358739C5" w:rsidR="00964C1E" w:rsidRPr="00A52DC6" w:rsidRDefault="00721A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1FC00858" w:rsidR="00964C1E" w:rsidRPr="00A52DC6" w:rsidRDefault="00721A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0569EDFB" w:rsidR="0030505E" w:rsidRPr="00ED6E03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Термостат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48F46D07" w:rsidR="0030505E" w:rsidRPr="0030505E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Штапни за Металац бојлер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4FAACB0F" w:rsidR="0030505E" w:rsidRPr="002D56B5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663CE39A" w:rsidR="0030505E" w:rsidRPr="0030505E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5C21C16D" w:rsidR="0030505E" w:rsidRPr="00F6306C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Термоскупљајући бужир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2DBA01C9" w:rsidR="0030505E" w:rsidRPr="0030505E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ED6E03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5886811F" w:rsidR="0030505E" w:rsidRPr="002D56B5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1B0F15BA" w:rsidR="0030505E" w:rsidRPr="00811E0D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4B4AB72C" w:rsidR="0030505E" w:rsidRPr="00F6306C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Полудисперзија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1CD10010" w:rsidR="0030505E" w:rsidRPr="0088565C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Јупол  25 кг.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72B9174E" w:rsidR="0030505E" w:rsidRPr="002D56B5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41C00CF6" w:rsidR="0030505E" w:rsidRPr="00811E0D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15B326B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B97" w14:textId="65F85218" w:rsidR="00835AEE" w:rsidRPr="00F6306C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Креп трака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6D7" w14:textId="1B5472B2" w:rsidR="00835AEE" w:rsidRPr="0088565C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 цм.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108" w14:textId="52742360" w:rsidR="00835AEE" w:rsidRPr="002D56B5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B1A" w14:textId="4C7DEFF8" w:rsidR="00835AEE" w:rsidRPr="00811E0D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AF4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98F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6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71995CD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B0C" w14:textId="57A5B414" w:rsidR="00835AEE" w:rsidRPr="00F6306C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Кнауф испуна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EC2" w14:textId="18FC1F96" w:rsidR="00835AEE" w:rsidRPr="0088565C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 кг.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252" w14:textId="192282FC" w:rsidR="00835AEE" w:rsidRPr="002D56B5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652" w14:textId="5C07B5BE" w:rsidR="00835AEE" w:rsidRPr="00811E0D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C28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89B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5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6E03" w:rsidRPr="00A52DC6" w14:paraId="13FF4C4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68A" w14:textId="5FE0A411" w:rsidR="00ED6E03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Заштитна фолија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66E" w14:textId="3CC4004A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Заштитна фолија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993" w14:textId="7DC6EC42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E69" w14:textId="5362AD11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C19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FA3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10F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6E03" w:rsidRPr="00A52DC6" w14:paraId="3117451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476" w14:textId="495E908D" w:rsidR="00ED6E03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Акрилна боја за дрво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BD7" w14:textId="3AC7904A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34E" w14:textId="09DF1364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5E6" w14:textId="4DF78904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C19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201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FAB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5720" w14:textId="77777777" w:rsidR="00A63010" w:rsidRDefault="00A63010" w:rsidP="00AD7978">
      <w:r>
        <w:separator/>
      </w:r>
    </w:p>
  </w:endnote>
  <w:endnote w:type="continuationSeparator" w:id="0">
    <w:p w14:paraId="37A26D92" w14:textId="77777777" w:rsidR="00A63010" w:rsidRDefault="00A6301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5CCA" w14:textId="77777777" w:rsidR="00A63010" w:rsidRDefault="00A63010" w:rsidP="00AD7978">
      <w:r>
        <w:separator/>
      </w:r>
    </w:p>
  </w:footnote>
  <w:footnote w:type="continuationSeparator" w:id="0">
    <w:p w14:paraId="21CF05BE" w14:textId="77777777" w:rsidR="00A63010" w:rsidRDefault="00A6301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296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73</cp:revision>
  <cp:lastPrinted>2022-08-15T08:23:00Z</cp:lastPrinted>
  <dcterms:created xsi:type="dcterms:W3CDTF">2023-03-16T05:35:00Z</dcterms:created>
  <dcterms:modified xsi:type="dcterms:W3CDTF">2023-06-21T10:46:00Z</dcterms:modified>
</cp:coreProperties>
</file>